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89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63E7E" w:rsidTr="009A26D1">
        <w:tc>
          <w:tcPr>
            <w:tcW w:w="3543" w:type="dxa"/>
            <w:shd w:val="clear" w:color="auto" w:fill="8DB3E2" w:themeFill="text2" w:themeFillTint="66"/>
            <w:vAlign w:val="bottom"/>
          </w:tcPr>
          <w:p w:rsidR="00163E7E" w:rsidRPr="00C62112" w:rsidRDefault="00163E7E" w:rsidP="009A26D1">
            <w:pPr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C62112">
              <w:rPr>
                <w:rFonts w:eastAsia="Times New Roman" w:cs="Calibri"/>
                <w:b/>
                <w:color w:val="000000"/>
                <w:lang w:eastAsia="en-GB"/>
              </w:rPr>
              <w:t xml:space="preserve">Communication </w:t>
            </w:r>
          </w:p>
        </w:tc>
        <w:tc>
          <w:tcPr>
            <w:tcW w:w="3543" w:type="dxa"/>
            <w:shd w:val="clear" w:color="auto" w:fill="8DB3E2" w:themeFill="text2" w:themeFillTint="66"/>
            <w:vAlign w:val="bottom"/>
          </w:tcPr>
          <w:p w:rsidR="00163E7E" w:rsidRPr="00C62112" w:rsidRDefault="00163E7E" w:rsidP="009A26D1">
            <w:pPr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C62112">
              <w:rPr>
                <w:rFonts w:eastAsia="Times New Roman" w:cs="Calibri"/>
                <w:b/>
                <w:color w:val="000000"/>
                <w:lang w:eastAsia="en-GB"/>
              </w:rPr>
              <w:t xml:space="preserve">Evaluate </w:t>
            </w:r>
          </w:p>
        </w:tc>
        <w:tc>
          <w:tcPr>
            <w:tcW w:w="3544" w:type="dxa"/>
            <w:shd w:val="clear" w:color="auto" w:fill="8DB3E2" w:themeFill="text2" w:themeFillTint="66"/>
            <w:vAlign w:val="bottom"/>
          </w:tcPr>
          <w:p w:rsidR="00163E7E" w:rsidRPr="00C62112" w:rsidRDefault="00163E7E" w:rsidP="009A26D1">
            <w:pPr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C62112">
              <w:rPr>
                <w:rFonts w:eastAsia="Times New Roman" w:cs="Calibri"/>
                <w:b/>
                <w:color w:val="000000"/>
                <w:lang w:eastAsia="en-GB"/>
              </w:rPr>
              <w:t xml:space="preserve">Create </w:t>
            </w:r>
          </w:p>
        </w:tc>
        <w:tc>
          <w:tcPr>
            <w:tcW w:w="3544" w:type="dxa"/>
            <w:shd w:val="clear" w:color="auto" w:fill="8DB3E2" w:themeFill="text2" w:themeFillTint="66"/>
            <w:vAlign w:val="bottom"/>
          </w:tcPr>
          <w:p w:rsidR="00163E7E" w:rsidRPr="00C62112" w:rsidRDefault="00163E7E" w:rsidP="009A26D1">
            <w:pPr>
              <w:jc w:val="center"/>
              <w:rPr>
                <w:rFonts w:eastAsia="Times New Roman" w:cs="Calibri"/>
                <w:b/>
                <w:color w:val="000000"/>
                <w:lang w:eastAsia="en-GB"/>
              </w:rPr>
            </w:pPr>
            <w:r w:rsidRPr="00C62112">
              <w:rPr>
                <w:rFonts w:eastAsia="Times New Roman" w:cs="Calibri"/>
                <w:b/>
                <w:color w:val="000000"/>
                <w:lang w:eastAsia="en-GB"/>
              </w:rPr>
              <w:t xml:space="preserve">Problem Solving </w:t>
            </w:r>
          </w:p>
        </w:tc>
      </w:tr>
      <w:tr w:rsidR="00163E7E" w:rsidTr="009A26D1">
        <w:tc>
          <w:tcPr>
            <w:tcW w:w="3543" w:type="dxa"/>
            <w:vAlign w:val="bottom"/>
          </w:tcPr>
          <w:p w:rsidR="00163E7E" w:rsidRPr="00163E7E" w:rsidRDefault="00163E7E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FF0000"/>
                <w:sz w:val="22"/>
                <w:lang w:eastAsia="en-GB"/>
              </w:rPr>
              <w:t xml:space="preserve">Respect </w:t>
            </w:r>
          </w:p>
        </w:tc>
        <w:tc>
          <w:tcPr>
            <w:tcW w:w="3543" w:type="dxa"/>
            <w:vAlign w:val="bottom"/>
          </w:tcPr>
          <w:p w:rsidR="00163E7E" w:rsidRPr="00163E7E" w:rsidRDefault="00163E7E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Self-driven </w:t>
            </w:r>
          </w:p>
        </w:tc>
        <w:tc>
          <w:tcPr>
            <w:tcW w:w="3544" w:type="dxa"/>
            <w:vAlign w:val="bottom"/>
          </w:tcPr>
          <w:p w:rsidR="00163E7E" w:rsidRPr="00163E7E" w:rsidRDefault="00163E7E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Open minded </w:t>
            </w:r>
          </w:p>
        </w:tc>
        <w:tc>
          <w:tcPr>
            <w:tcW w:w="3544" w:type="dxa"/>
            <w:vAlign w:val="bottom"/>
          </w:tcPr>
          <w:p w:rsidR="00163E7E" w:rsidRPr="00163E7E" w:rsidRDefault="00163E7E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D25E75">
              <w:rPr>
                <w:rFonts w:eastAsia="Times New Roman" w:cs="Calibri"/>
                <w:color w:val="FF0000"/>
                <w:sz w:val="22"/>
                <w:lang w:eastAsia="en-GB"/>
              </w:rPr>
              <w:t xml:space="preserve">Inquisitive 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Debate </w:t>
            </w:r>
          </w:p>
        </w:tc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Open minded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74ED4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Resourceful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Team work 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Tolerance </w:t>
            </w:r>
          </w:p>
        </w:tc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Confident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Responsive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Challenge 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Good Understanding </w:t>
            </w:r>
          </w:p>
        </w:tc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Objectively acceptance of praise/criticism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74ED4">
              <w:rPr>
                <w:rFonts w:eastAsia="Times New Roman" w:cs="Calibri"/>
                <w:color w:val="FF0000"/>
                <w:sz w:val="22"/>
                <w:lang w:eastAsia="en-GB"/>
              </w:rPr>
              <w:t xml:space="preserve">Explore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>Adaptable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Vocab rich </w:t>
            </w:r>
          </w:p>
        </w:tc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Resilience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Inquisitive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Reasoning 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Articulate </w:t>
            </w:r>
          </w:p>
        </w:tc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Reason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74ED4">
              <w:rPr>
                <w:rFonts w:eastAsia="Times New Roman" w:cs="Calibri"/>
                <w:sz w:val="22"/>
                <w:lang w:eastAsia="en-GB"/>
              </w:rPr>
              <w:t xml:space="preserve">Independence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D25E75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Logic 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Accept others' opinion </w:t>
            </w:r>
          </w:p>
        </w:tc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B05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Balance view </w:t>
            </w:r>
          </w:p>
        </w:tc>
        <w:tc>
          <w:tcPr>
            <w:tcW w:w="3544" w:type="dxa"/>
            <w:vAlign w:val="bottom"/>
          </w:tcPr>
          <w:p w:rsidR="00874ED4" w:rsidRPr="00163E7E" w:rsidRDefault="004D5E93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>
              <w:rPr>
                <w:color w:val="FF0000"/>
                <w:sz w:val="22"/>
              </w:rPr>
              <w:t>I</w:t>
            </w:r>
            <w:r w:rsidR="00874ED4" w:rsidRPr="00874ED4">
              <w:rPr>
                <w:color w:val="FF0000"/>
                <w:sz w:val="22"/>
              </w:rPr>
              <w:t>magination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Perseverance 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Co-operation </w:t>
            </w:r>
          </w:p>
        </w:tc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B05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Reflective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Individuality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D25E75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Methodical 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FF0000"/>
                <w:sz w:val="22"/>
                <w:lang w:eastAsia="en-GB"/>
              </w:rPr>
              <w:t xml:space="preserve">Taking turns </w:t>
            </w:r>
          </w:p>
        </w:tc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lang w:eastAsia="en-GB"/>
              </w:rPr>
              <w:t>appreciation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874ED4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Learn from mistakes 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Interest 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FF0000"/>
                <w:sz w:val="22"/>
                <w:lang w:eastAsia="en-GB"/>
              </w:rPr>
              <w:t xml:space="preserve">Listening </w:t>
            </w:r>
          </w:p>
        </w:tc>
        <w:tc>
          <w:tcPr>
            <w:tcW w:w="3543" w:type="dxa"/>
          </w:tcPr>
          <w:p w:rsidR="00874ED4" w:rsidRPr="00163E7E" w:rsidRDefault="00874ED4" w:rsidP="009A26D1">
            <w:pPr>
              <w:rPr>
                <w:sz w:val="22"/>
              </w:rPr>
            </w:pPr>
            <w:r>
              <w:rPr>
                <w:sz w:val="22"/>
              </w:rPr>
              <w:t xml:space="preserve">Optimism </w:t>
            </w:r>
          </w:p>
        </w:tc>
        <w:tc>
          <w:tcPr>
            <w:tcW w:w="3544" w:type="dxa"/>
          </w:tcPr>
          <w:p w:rsidR="00874ED4" w:rsidRPr="00163E7E" w:rsidRDefault="004D5E93" w:rsidP="009A26D1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 w:rsidR="00874ED4">
              <w:rPr>
                <w:sz w:val="22"/>
              </w:rPr>
              <w:t>daptation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Drive </w:t>
            </w:r>
          </w:p>
        </w:tc>
      </w:tr>
      <w:tr w:rsidR="00874ED4" w:rsidTr="009A26D1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Confidence </w:t>
            </w:r>
          </w:p>
        </w:tc>
        <w:tc>
          <w:tcPr>
            <w:tcW w:w="3543" w:type="dxa"/>
          </w:tcPr>
          <w:p w:rsidR="00874ED4" w:rsidRPr="00163E7E" w:rsidRDefault="004D5E93" w:rsidP="009A26D1">
            <w:pPr>
              <w:rPr>
                <w:sz w:val="22"/>
              </w:rPr>
            </w:pPr>
            <w:r>
              <w:rPr>
                <w:color w:val="00B050"/>
                <w:sz w:val="22"/>
              </w:rPr>
              <w:t>E</w:t>
            </w:r>
            <w:r w:rsidR="00874ED4" w:rsidRPr="00163E7E">
              <w:rPr>
                <w:color w:val="00B050"/>
                <w:sz w:val="22"/>
              </w:rPr>
              <w:t>mpathy</w:t>
            </w:r>
          </w:p>
        </w:tc>
        <w:tc>
          <w:tcPr>
            <w:tcW w:w="3544" w:type="dxa"/>
          </w:tcPr>
          <w:p w:rsidR="00874ED4" w:rsidRPr="00163E7E" w:rsidRDefault="004D5E93" w:rsidP="009A26D1">
            <w:pPr>
              <w:rPr>
                <w:sz w:val="22"/>
              </w:rPr>
            </w:pPr>
            <w:r>
              <w:rPr>
                <w:sz w:val="22"/>
              </w:rPr>
              <w:t>I</w:t>
            </w:r>
            <w:r w:rsidR="00874ED4">
              <w:rPr>
                <w:sz w:val="22"/>
              </w:rPr>
              <w:t>nspired</w:t>
            </w:r>
          </w:p>
        </w:tc>
        <w:tc>
          <w:tcPr>
            <w:tcW w:w="3544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Acceptance </w:t>
            </w:r>
          </w:p>
        </w:tc>
      </w:tr>
      <w:tr w:rsidR="00874ED4" w:rsidTr="00B13A2F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sz w:val="22"/>
                <w:lang w:eastAsia="en-GB"/>
              </w:rPr>
              <w:t xml:space="preserve">Compromise </w:t>
            </w:r>
          </w:p>
        </w:tc>
        <w:tc>
          <w:tcPr>
            <w:tcW w:w="3543" w:type="dxa"/>
          </w:tcPr>
          <w:p w:rsidR="00874ED4" w:rsidRPr="00163E7E" w:rsidRDefault="00874ED4" w:rsidP="009A26D1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74ED4" w:rsidRPr="00163E7E" w:rsidRDefault="004D5E93" w:rsidP="009A26D1">
            <w:pPr>
              <w:rPr>
                <w:sz w:val="22"/>
              </w:rPr>
            </w:pPr>
            <w:r>
              <w:rPr>
                <w:sz w:val="22"/>
              </w:rPr>
              <w:t>E</w:t>
            </w:r>
            <w:r w:rsidR="00874ED4">
              <w:rPr>
                <w:sz w:val="22"/>
              </w:rPr>
              <w:t>xperience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Communication </w:t>
            </w:r>
          </w:p>
        </w:tc>
      </w:tr>
      <w:tr w:rsidR="00874ED4" w:rsidTr="00B13A2F">
        <w:tc>
          <w:tcPr>
            <w:tcW w:w="3543" w:type="dxa"/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bookmarkStart w:id="0" w:name="_GoBack" w:colFirst="2" w:colLast="3"/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Ask questions </w:t>
            </w:r>
          </w:p>
        </w:tc>
        <w:tc>
          <w:tcPr>
            <w:tcW w:w="3543" w:type="dxa"/>
          </w:tcPr>
          <w:p w:rsidR="00874ED4" w:rsidRPr="00163E7E" w:rsidRDefault="00874ED4" w:rsidP="009A26D1">
            <w:pPr>
              <w:rPr>
                <w:sz w:val="2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74ED4" w:rsidRPr="00163E7E" w:rsidRDefault="004D5E93" w:rsidP="009A26D1">
            <w:pPr>
              <w:rPr>
                <w:sz w:val="22"/>
              </w:rPr>
            </w:pPr>
            <w:r>
              <w:rPr>
                <w:sz w:val="22"/>
              </w:rPr>
              <w:t>R</w:t>
            </w:r>
            <w:r w:rsidR="00874ED4">
              <w:rPr>
                <w:sz w:val="22"/>
              </w:rPr>
              <w:t>esilience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lang w:eastAsia="en-GB"/>
              </w:rPr>
              <w:t>Application of skills</w:t>
            </w:r>
          </w:p>
        </w:tc>
      </w:tr>
      <w:bookmarkEnd w:id="0"/>
      <w:tr w:rsidR="00874ED4" w:rsidTr="00B13A2F"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B050"/>
                <w:sz w:val="22"/>
                <w:lang w:eastAsia="en-GB"/>
              </w:rPr>
              <w:t>Awareness of audience</w:t>
            </w:r>
          </w:p>
        </w:tc>
        <w:tc>
          <w:tcPr>
            <w:tcW w:w="3543" w:type="dxa"/>
            <w:tcBorders>
              <w:bottom w:val="nil"/>
              <w:right w:val="nil"/>
            </w:tcBorders>
          </w:tcPr>
          <w:p w:rsidR="00874ED4" w:rsidRPr="00163E7E" w:rsidRDefault="00874ED4" w:rsidP="009A26D1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ED4" w:rsidRPr="00163E7E" w:rsidRDefault="00874ED4" w:rsidP="009A26D1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</w:p>
        </w:tc>
      </w:tr>
      <w:tr w:rsidR="00874ED4" w:rsidTr="00B13A2F">
        <w:tc>
          <w:tcPr>
            <w:tcW w:w="3543" w:type="dxa"/>
            <w:tcBorders>
              <w:right w:val="single" w:sz="4" w:space="0" w:color="auto"/>
            </w:tcBorders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 w:rsidRPr="00163E7E">
              <w:rPr>
                <w:rFonts w:eastAsia="Times New Roman" w:cs="Calibri"/>
                <w:color w:val="000000"/>
                <w:sz w:val="22"/>
                <w:lang w:eastAsia="en-GB"/>
              </w:rPr>
              <w:t>Patience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ED4" w:rsidRPr="00163E7E" w:rsidRDefault="00874ED4" w:rsidP="009A26D1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4ED4" w:rsidRPr="00163E7E" w:rsidRDefault="009A26D1" w:rsidP="009A26D1">
            <w:pPr>
              <w:rPr>
                <w:sz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E4952" wp14:editId="2C7F8843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153670</wp:posOffset>
                      </wp:positionV>
                      <wp:extent cx="2221865" cy="1397000"/>
                      <wp:effectExtent l="0" t="0" r="26035" b="127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1865" cy="139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3E7E" w:rsidRPr="00163E7E" w:rsidRDefault="00163E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63E7E">
                                    <w:rPr>
                                      <w:color w:val="FF0000"/>
                                    </w:rPr>
                                    <w:t>Red – initial skills</w:t>
                                  </w:r>
                                </w:p>
                                <w:p w:rsidR="00163E7E" w:rsidRPr="00163E7E" w:rsidRDefault="00163E7E">
                                  <w:pPr>
                                    <w:rPr>
                                      <w:color w:val="00B050"/>
                                    </w:rPr>
                                  </w:pPr>
                                  <w:r w:rsidRPr="00163E7E">
                                    <w:rPr>
                                      <w:color w:val="00B050"/>
                                    </w:rPr>
                                    <w:t>Green – later skills</w:t>
                                  </w:r>
                                </w:p>
                                <w:p w:rsidR="00163E7E" w:rsidRDefault="00163E7E">
                                  <w:r>
                                    <w:t>Black – continuous skills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0.8pt;margin-top:12.1pt;width:174.9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">
                      <v:textbox>
                        <w:txbxContent>
                          <w:p w:rsidR="00163E7E" w:rsidRPr="00163E7E" w:rsidRDefault="00163E7E">
                            <w:pPr>
                              <w:rPr>
                                <w:color w:val="FF0000"/>
                              </w:rPr>
                            </w:pPr>
                            <w:r w:rsidRPr="00163E7E">
                              <w:rPr>
                                <w:color w:val="FF0000"/>
                              </w:rPr>
                              <w:t>Red – initial skills</w:t>
                            </w:r>
                          </w:p>
                          <w:p w:rsidR="00163E7E" w:rsidRPr="00163E7E" w:rsidRDefault="00163E7E">
                            <w:pPr>
                              <w:rPr>
                                <w:color w:val="00B050"/>
                              </w:rPr>
                            </w:pPr>
                            <w:r w:rsidRPr="00163E7E">
                              <w:rPr>
                                <w:color w:val="00B050"/>
                              </w:rPr>
                              <w:t>Green – later skills</w:t>
                            </w:r>
                          </w:p>
                          <w:p w:rsidR="00163E7E" w:rsidRDefault="00163E7E">
                            <w:r>
                              <w:t>Black – continuous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</w:p>
        </w:tc>
      </w:tr>
      <w:tr w:rsidR="00874ED4" w:rsidTr="00B13A2F">
        <w:tc>
          <w:tcPr>
            <w:tcW w:w="3543" w:type="dxa"/>
            <w:tcBorders>
              <w:right w:val="single" w:sz="4" w:space="0" w:color="auto"/>
            </w:tcBorders>
            <w:vAlign w:val="bottom"/>
          </w:tcPr>
          <w:p w:rsidR="00874ED4" w:rsidRDefault="00874ED4" w:rsidP="009A26D1">
            <w:pPr>
              <w:rPr>
                <w:rFonts w:eastAsia="Times New Roman" w:cs="Calibri"/>
                <w:color w:val="000000"/>
                <w:lang w:eastAsia="en-GB"/>
              </w:rPr>
            </w:pPr>
            <w:r w:rsidRPr="00163E7E">
              <w:rPr>
                <w:rFonts w:eastAsia="Times New Roman" w:cs="Calibri"/>
                <w:color w:val="00B050"/>
                <w:sz w:val="22"/>
                <w:lang w:eastAsia="en-GB"/>
              </w:rPr>
              <w:t xml:space="preserve">Empathy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ED4" w:rsidRPr="00163E7E" w:rsidRDefault="00874ED4" w:rsidP="009A26D1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4ED4" w:rsidRPr="00163E7E" w:rsidRDefault="00874ED4" w:rsidP="009A26D1">
            <w:pPr>
              <w:rPr>
                <w:sz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</w:p>
        </w:tc>
      </w:tr>
      <w:tr w:rsidR="00874ED4" w:rsidTr="00B13A2F">
        <w:tc>
          <w:tcPr>
            <w:tcW w:w="3543" w:type="dxa"/>
            <w:tcBorders>
              <w:right w:val="single" w:sz="4" w:space="0" w:color="auto"/>
            </w:tcBorders>
            <w:vAlign w:val="bottom"/>
          </w:tcPr>
          <w:p w:rsidR="00874ED4" w:rsidRPr="00163E7E" w:rsidRDefault="00874ED4" w:rsidP="009A26D1">
            <w:pPr>
              <w:rPr>
                <w:rFonts w:eastAsia="Times New Roman" w:cs="Calibri"/>
                <w:color w:val="000000"/>
                <w:sz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lang w:eastAsia="en-GB"/>
              </w:rPr>
              <w:t xml:space="preserve">Body Language 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4ED4" w:rsidRDefault="00874ED4" w:rsidP="009A26D1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74ED4" w:rsidRDefault="00874ED4" w:rsidP="009A26D1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4ED4" w:rsidRPr="00C62112" w:rsidRDefault="00874ED4" w:rsidP="009A26D1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</w:tr>
    </w:tbl>
    <w:p w:rsidR="009A26D1" w:rsidRPr="009A26D1" w:rsidRDefault="009A26D1" w:rsidP="009A26D1">
      <w:pPr>
        <w:jc w:val="center"/>
        <w:rPr>
          <w:b/>
          <w:u w:val="single"/>
        </w:rPr>
      </w:pPr>
      <w:r w:rsidRPr="009A26D1">
        <w:rPr>
          <w:rFonts w:ascii="Tahoma" w:hAnsi="Tahoma" w:cs="Tahoma"/>
          <w:b/>
          <w:noProof/>
          <w:szCs w:val="28"/>
          <w:u w:val="single"/>
          <w:lang w:val="en-US"/>
        </w:rPr>
        <w:drawing>
          <wp:anchor distT="0" distB="0" distL="114300" distR="114300" simplePos="0" relativeHeight="251663360" behindDoc="0" locked="0" layoutInCell="1" allowOverlap="1" wp14:anchorId="571EF16B" wp14:editId="59207780">
            <wp:simplePos x="0" y="0"/>
            <wp:positionH relativeFrom="column">
              <wp:posOffset>3810000</wp:posOffset>
            </wp:positionH>
            <wp:positionV relativeFrom="paragraph">
              <wp:posOffset>-609600</wp:posOffset>
            </wp:positionV>
            <wp:extent cx="1285875" cy="601980"/>
            <wp:effectExtent l="0" t="0" r="9525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6D1">
        <w:rPr>
          <w:b/>
          <w:u w:val="single"/>
        </w:rPr>
        <w:t xml:space="preserve">Life-Long Skills </w:t>
      </w:r>
    </w:p>
    <w:p w:rsidR="00A53427" w:rsidRDefault="00B13A2F"/>
    <w:sectPr w:rsidR="00A53427" w:rsidSect="00163E7E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E"/>
    <w:rsid w:val="00163E7E"/>
    <w:rsid w:val="004D5E93"/>
    <w:rsid w:val="0062407F"/>
    <w:rsid w:val="006D2A77"/>
    <w:rsid w:val="00874ED4"/>
    <w:rsid w:val="00967A13"/>
    <w:rsid w:val="009A26D1"/>
    <w:rsid w:val="00A3403E"/>
    <w:rsid w:val="00B13A2F"/>
    <w:rsid w:val="00D2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FA9512-3EA8-4F17-8897-CD73DC13B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02830-B4CB-48D0-AF85-A8B546AD3215}"/>
</file>

<file path=customXml/itemProps3.xml><?xml version="1.0" encoding="utf-8"?>
<ds:datastoreItem xmlns:ds="http://schemas.openxmlformats.org/officeDocument/2006/customXml" ds:itemID="{AD0AA0D7-C4A0-430E-A58D-BD9A82AB36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9604B831</Template>
  <TotalTime>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Kingsfield First School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Gray</dc:creator>
  <cp:lastModifiedBy>Rebecca R. Butler</cp:lastModifiedBy>
  <cp:revision>6</cp:revision>
  <cp:lastPrinted>2019-07-17T07:24:00Z</cp:lastPrinted>
  <dcterms:created xsi:type="dcterms:W3CDTF">2019-05-07T10:19:00Z</dcterms:created>
  <dcterms:modified xsi:type="dcterms:W3CDTF">2019-07-17T07:28:00Z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